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319272D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F0191C3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4A41A8C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3F3AF7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69EEFF3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5A680BF3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198FCB2" w14:textId="00946062" w:rsidR="00334739" w:rsidRDefault="001C2B9C" w:rsidP="0033473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AF7B19F" wp14:editId="1B660911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739">
              <w:rPr>
                <w:rFonts w:ascii="Arial" w:hAnsi="Arial"/>
                <w:b/>
                <w:spacing w:val="60"/>
              </w:rPr>
              <w:t xml:space="preserve"> </w:t>
            </w:r>
            <w:r w:rsidR="00334739">
              <w:rPr>
                <w:rFonts w:ascii="Arial" w:hAnsi="Arial"/>
                <w:b/>
                <w:spacing w:val="60"/>
              </w:rPr>
              <w:t>BETRIEBSANWEISUNG</w:t>
            </w:r>
            <w:r w:rsidR="00334739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522F641" w14:textId="77777777" w:rsidR="00334739" w:rsidRPr="00971002" w:rsidRDefault="00334739" w:rsidP="0033473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10637B8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69470F9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7BEE636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D09831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A4D92E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AFFF80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0F77ED3" w14:textId="77777777" w:rsidR="00FA7176" w:rsidRDefault="002A5DD2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Ozerna </w:t>
            </w:r>
            <w:r w:rsidR="00744A3C">
              <w:rPr>
                <w:rFonts w:ascii="Arial" w:hAnsi="Arial"/>
                <w:b/>
                <w:sz w:val="28"/>
                <w:szCs w:val="28"/>
              </w:rPr>
              <w:t>Diamond</w:t>
            </w:r>
          </w:p>
          <w:p w14:paraId="51C91A3A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558041E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8DB70B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1683CB64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46DD6F9" w14:textId="77777777" w:rsidR="00916EF7" w:rsidRDefault="001C2B9C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34767EA9" wp14:editId="40E5D6B0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4DCD8EF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577B37CB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D18410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01878FC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91E7BF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6B594F9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A26F5F" w14:textId="77777777" w:rsidR="00916EF7" w:rsidRDefault="001C2B9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69E7BE" wp14:editId="15EC3AA5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77950" w14:textId="77777777" w:rsidR="00916EF7" w:rsidRDefault="001C2B9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2927E85" wp14:editId="690C7F18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015C34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1DF19D7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59329ED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603A7CC" w14:textId="77777777" w:rsidR="00916EF7" w:rsidRDefault="001C2B9C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F74A033" wp14:editId="58328E41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8F7DA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49D1059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C50500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01B825A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A646DB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C3CB27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2CFD647" w14:textId="77777777" w:rsidR="00916EF7" w:rsidRDefault="001C2B9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68849A1" wp14:editId="557D5C2F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C67FE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60E3B0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AFBB83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5D6D7B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1E1D869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6DC1B1F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AD5196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2AFB6B5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F97CA49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D3835CC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074C6C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5623E21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A5172F3" w14:textId="77777777" w:rsidR="00916EF7" w:rsidRDefault="001C2B9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54667D7" wp14:editId="390A8B1B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38A4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FCD846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5A5CB0B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0F3514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018164D0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5C05417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50AE9F5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15B3A75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9A54E2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7C0CCE1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827ED3B" w14:textId="77777777" w:rsidR="00916EF7" w:rsidRDefault="001C2B9C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4876924" wp14:editId="39D97E38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EC4B97E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124A6454" w14:textId="77777777" w:rsidR="00916EF7" w:rsidRDefault="00916EF7">
      <w:pPr>
        <w:rPr>
          <w:rFonts w:ascii="Arial" w:hAnsi="Arial"/>
          <w:sz w:val="22"/>
        </w:rPr>
      </w:pPr>
      <w:r w:rsidRPr="001C2B9C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80671"/>
    <w:rsid w:val="001C26E4"/>
    <w:rsid w:val="001C2B9C"/>
    <w:rsid w:val="001C52B5"/>
    <w:rsid w:val="00260A7B"/>
    <w:rsid w:val="002A5DD2"/>
    <w:rsid w:val="002B3B37"/>
    <w:rsid w:val="00334739"/>
    <w:rsid w:val="003E294A"/>
    <w:rsid w:val="00460637"/>
    <w:rsid w:val="00495D61"/>
    <w:rsid w:val="004A5614"/>
    <w:rsid w:val="004B24BE"/>
    <w:rsid w:val="004C0814"/>
    <w:rsid w:val="005017C0"/>
    <w:rsid w:val="00582987"/>
    <w:rsid w:val="005A1118"/>
    <w:rsid w:val="00601BB0"/>
    <w:rsid w:val="00673C8B"/>
    <w:rsid w:val="00681449"/>
    <w:rsid w:val="006963C6"/>
    <w:rsid w:val="007074A2"/>
    <w:rsid w:val="007138A8"/>
    <w:rsid w:val="00715EF1"/>
    <w:rsid w:val="007263AC"/>
    <w:rsid w:val="00744A3C"/>
    <w:rsid w:val="008067A0"/>
    <w:rsid w:val="00851B88"/>
    <w:rsid w:val="008550F9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94506"/>
    <w:rsid w:val="00C2023D"/>
    <w:rsid w:val="00C546ED"/>
    <w:rsid w:val="00C55F21"/>
    <w:rsid w:val="00DE2F77"/>
    <w:rsid w:val="00ED7076"/>
    <w:rsid w:val="00F04771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8AF03"/>
  <w14:defaultImageDpi w14:val="96"/>
  <w15:docId w15:val="{1B2285E6-A4AC-42A8-B2D3-B29416B2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2021-04-29T10:37:00Z</dcterms:created>
  <dcterms:modified xsi:type="dcterms:W3CDTF">2022-07-18T08:38:00Z</dcterms:modified>
</cp:coreProperties>
</file>